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38" w:rsidRPr="008C2D38" w:rsidRDefault="008C2D38" w:rsidP="008C2D38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8"/>
          <w:szCs w:val="28"/>
          <w:lang w:eastAsia="bg-BG"/>
        </w:rPr>
      </w:pPr>
    </w:p>
    <w:p w:rsidR="008C2D38" w:rsidRDefault="008C2D38" w:rsidP="008C2D38">
      <w:pPr>
        <w:jc w:val="center"/>
        <w:rPr>
          <w:rFonts w:ascii="Calibri" w:hAnsi="Calibri" w:cs="TimesNewRomanPS-BoldMT"/>
          <w:b/>
          <w:bCs/>
          <w:sz w:val="28"/>
          <w:szCs w:val="28"/>
          <w:lang w:eastAsia="bg-BG"/>
        </w:rPr>
      </w:pPr>
      <w:r>
        <w:rPr>
          <w:rFonts w:ascii="Calibri" w:hAnsi="Calibri" w:cs="TimesNewRomanPS-BoldMT"/>
          <w:b/>
          <w:bCs/>
          <w:sz w:val="28"/>
          <w:szCs w:val="28"/>
          <w:lang w:eastAsia="bg-BG"/>
        </w:rPr>
        <w:t>О</w:t>
      </w:r>
      <w:r w:rsidRPr="008C2D38">
        <w:rPr>
          <w:rFonts w:ascii="Calibri" w:hAnsi="Calibri" w:cs="TimesNewRomanPS-BoldMT"/>
          <w:b/>
          <w:bCs/>
          <w:sz w:val="28"/>
          <w:szCs w:val="28"/>
          <w:lang w:eastAsia="bg-BG"/>
        </w:rPr>
        <w:t>бразец на заявление</w:t>
      </w:r>
    </w:p>
    <w:p w:rsidR="009D2BD1" w:rsidRPr="008C2D38" w:rsidRDefault="009D2BD1" w:rsidP="008C2D38">
      <w:pPr>
        <w:jc w:val="center"/>
        <w:rPr>
          <w:rFonts w:ascii="Calibri" w:hAnsi="Calibri" w:cs="TimesNewRomanPS-BoldMT"/>
          <w:b/>
          <w:bCs/>
          <w:sz w:val="28"/>
          <w:szCs w:val="28"/>
          <w:lang w:eastAsia="bg-BG"/>
        </w:rPr>
      </w:pPr>
    </w:p>
    <w:p w:rsidR="009D2BD1" w:rsidRDefault="008C2D38" w:rsidP="008C2D38">
      <w:pPr>
        <w:jc w:val="center"/>
        <w:rPr>
          <w:rFonts w:ascii="Calibri" w:hAnsi="Calibri" w:cs="Verdana"/>
          <w:sz w:val="22"/>
          <w:szCs w:val="22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</w:p>
    <w:p w:rsidR="008C2D38" w:rsidRDefault="008C2D38" w:rsidP="008C2D38">
      <w:pPr>
        <w:jc w:val="center"/>
        <w:rPr>
          <w:rFonts w:ascii="Calibri" w:hAnsi="Calibri"/>
          <w:sz w:val="22"/>
          <w:szCs w:val="22"/>
        </w:rPr>
      </w:pPr>
      <w:r w:rsidRPr="007E337B">
        <w:rPr>
          <w:rFonts w:ascii="Calibri" w:hAnsi="Calibri"/>
          <w:b/>
          <w:sz w:val="22"/>
          <w:szCs w:val="22"/>
        </w:rPr>
        <w:t>Основен ремонт на електрофилтри</w:t>
      </w:r>
      <w:r w:rsidRPr="00A63B8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A63B87">
        <w:rPr>
          <w:rFonts w:ascii="Calibri" w:hAnsi="Calibri"/>
          <w:sz w:val="22"/>
          <w:szCs w:val="22"/>
        </w:rPr>
        <w:t xml:space="preserve">с реф. № </w:t>
      </w:r>
      <w:r>
        <w:rPr>
          <w:rFonts w:ascii="Calibri" w:hAnsi="Calibri"/>
          <w:sz w:val="22"/>
          <w:szCs w:val="22"/>
        </w:rPr>
        <w:t>55-105-16</w:t>
      </w:r>
    </w:p>
    <w:p w:rsidR="008C2D38" w:rsidRDefault="008C2D38" w:rsidP="008C2D38">
      <w:pPr>
        <w:jc w:val="center"/>
        <w:rPr>
          <w:rFonts w:ascii="Calibri" w:hAnsi="Calibri"/>
          <w:sz w:val="22"/>
          <w:szCs w:val="22"/>
        </w:rPr>
      </w:pPr>
    </w:p>
    <w:p w:rsidR="008C2D38" w:rsidRPr="00243E0C" w:rsidRDefault="008C2D38" w:rsidP="008C2D38">
      <w:pPr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8C2D38" w:rsidRPr="00243E0C" w:rsidRDefault="008C2D38" w:rsidP="008C2D38">
      <w:pPr>
        <w:autoSpaceDE w:val="0"/>
        <w:autoSpaceDN w:val="0"/>
        <w:adjustRightInd w:val="0"/>
        <w:ind w:left="4320" w:firstLine="720"/>
        <w:jc w:val="both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Марица Изток 3 АД</w:t>
      </w:r>
    </w:p>
    <w:p w:rsidR="008C2D38" w:rsidRPr="00243E0C" w:rsidRDefault="008C2D38" w:rsidP="008C2D38">
      <w:pPr>
        <w:autoSpaceDE w:val="0"/>
        <w:autoSpaceDN w:val="0"/>
        <w:adjustRightInd w:val="0"/>
        <w:jc w:val="both"/>
        <w:rPr>
          <w:rFonts w:ascii="Calibri" w:hAnsi="Calibri" w:cs="TimesNewRomanPSMT"/>
          <w:sz w:val="22"/>
          <w:szCs w:val="22"/>
          <w:lang w:eastAsia="bg-BG"/>
        </w:rPr>
      </w:pPr>
    </w:p>
    <w:p w:rsidR="008C2D38" w:rsidRPr="00B44FD0" w:rsidRDefault="008C2D38" w:rsidP="008C2D38">
      <w:pPr>
        <w:rPr>
          <w:rFonts w:asciiTheme="minorHAnsi" w:hAnsiTheme="minorHAnsi" w:cs="Calibri"/>
          <w:b/>
          <w:bCs/>
          <w:sz w:val="22"/>
          <w:szCs w:val="22"/>
        </w:rPr>
      </w:pPr>
      <w:r w:rsidRPr="00B44FD0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B44FD0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B44FD0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8C2D38" w:rsidRPr="00B44FD0" w:rsidRDefault="008C2D38" w:rsidP="008C2D38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B44FD0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8C2D38" w:rsidRPr="00B44FD0" w:rsidRDefault="008C2D38" w:rsidP="008C2D38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B44FD0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B44FD0">
        <w:rPr>
          <w:rFonts w:asciiTheme="minorHAnsi" w:hAnsiTheme="minorHAnsi" w:cs="Calibri"/>
          <w:sz w:val="22"/>
          <w:szCs w:val="22"/>
        </w:rPr>
        <w:t>__, ул.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</w:t>
      </w:r>
      <w:r w:rsidRPr="00B44FD0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8C2D38" w:rsidRPr="00B44FD0" w:rsidRDefault="008C2D38" w:rsidP="008C2D38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</w:rPr>
        <w:t>тел.: 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e</w:t>
      </w:r>
      <w:r w:rsidRPr="00B44FD0">
        <w:rPr>
          <w:rFonts w:asciiTheme="minorHAnsi" w:hAnsiTheme="minorHAnsi" w:cs="Calibri"/>
          <w:sz w:val="22"/>
          <w:szCs w:val="22"/>
        </w:rPr>
        <w:t>-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B44FD0">
        <w:rPr>
          <w:rFonts w:asciiTheme="minorHAnsi" w:hAnsiTheme="minorHAnsi" w:cs="Calibri"/>
          <w:sz w:val="22"/>
          <w:szCs w:val="22"/>
        </w:rPr>
        <w:t>: 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>___________________</w:t>
      </w:r>
    </w:p>
    <w:p w:rsidR="008C2D38" w:rsidRPr="00B44FD0" w:rsidRDefault="008C2D38" w:rsidP="008C2D38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B44FD0">
        <w:rPr>
          <w:rFonts w:asciiTheme="minorHAnsi" w:hAnsiTheme="minorHAnsi" w:cs="Calibri"/>
          <w:sz w:val="22"/>
          <w:szCs w:val="22"/>
        </w:rPr>
        <w:t>_____,</w:t>
      </w:r>
    </w:p>
    <w:p w:rsidR="008C2D38" w:rsidRPr="00B44FD0" w:rsidRDefault="008C2D38" w:rsidP="008C2D38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B44FD0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8C2D38" w:rsidRPr="00B44FD0" w:rsidRDefault="008C2D38" w:rsidP="008C2D38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B44FD0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8C2D38" w:rsidRPr="00B44FD0" w:rsidRDefault="008C2D38" w:rsidP="008C2D38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B44FD0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8C2D38" w:rsidRPr="00B44FD0" w:rsidRDefault="008C2D38" w:rsidP="008C2D38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B44FD0">
        <w:rPr>
          <w:rFonts w:asciiTheme="minorHAnsi" w:hAnsiTheme="minorHAnsi" w:cs="Calibri"/>
          <w:sz w:val="22"/>
          <w:szCs w:val="22"/>
        </w:rPr>
        <w:t>: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B44FD0">
        <w:rPr>
          <w:rFonts w:asciiTheme="minorHAnsi" w:hAnsiTheme="minorHAnsi" w:cs="Calibri"/>
          <w:sz w:val="22"/>
          <w:szCs w:val="22"/>
        </w:rPr>
        <w:t>___________</w:t>
      </w:r>
      <w:r w:rsidRPr="00B44FD0">
        <w:rPr>
          <w:rFonts w:asciiTheme="minorHAnsi" w:hAnsiTheme="minorHAnsi" w:cs="Calibri"/>
          <w:sz w:val="22"/>
          <w:szCs w:val="22"/>
          <w:lang w:val="ru-RU"/>
        </w:rPr>
        <w:t>___</w:t>
      </w:r>
      <w:r w:rsidRPr="00B44FD0">
        <w:rPr>
          <w:rFonts w:asciiTheme="minorHAnsi" w:hAnsiTheme="minorHAnsi" w:cs="Calibri"/>
          <w:sz w:val="22"/>
          <w:szCs w:val="22"/>
        </w:rPr>
        <w:t>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>;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B44FD0">
        <w:rPr>
          <w:rFonts w:asciiTheme="minorHAnsi" w:hAnsiTheme="minorHAnsi" w:cs="Calibri"/>
          <w:sz w:val="22"/>
          <w:szCs w:val="22"/>
        </w:rPr>
        <w:t>: _____________________;</w:t>
      </w:r>
    </w:p>
    <w:p w:rsidR="008C2D38" w:rsidRPr="00243E0C" w:rsidRDefault="008C2D38" w:rsidP="008C2D38">
      <w:pPr>
        <w:tabs>
          <w:tab w:val="left" w:pos="2730"/>
        </w:tabs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C2D38" w:rsidRPr="00243E0C" w:rsidRDefault="008C2D38" w:rsidP="008C2D38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8C2D38" w:rsidRPr="00243E0C" w:rsidRDefault="008C2D38" w:rsidP="008C2D38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C2D38" w:rsidRPr="00243E0C" w:rsidRDefault="008C2D38" w:rsidP="008C2D38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 w:rsidRPr="007E337B">
        <w:rPr>
          <w:rFonts w:ascii="Calibri" w:hAnsi="Calibri"/>
          <w:b/>
          <w:sz w:val="22"/>
          <w:szCs w:val="22"/>
        </w:rPr>
        <w:t>Основен ремонт на електрофилтри</w:t>
      </w:r>
      <w:r w:rsidR="009D2BD1">
        <w:rPr>
          <w:rFonts w:ascii="Calibri" w:hAnsi="Calibri" w:cs="Calibri"/>
          <w:bCs/>
          <w:sz w:val="22"/>
          <w:szCs w:val="22"/>
          <w:lang w:val="en-US"/>
        </w:rPr>
        <w:t>.</w:t>
      </w:r>
    </w:p>
    <w:p w:rsidR="008C2D38" w:rsidRPr="00243E0C" w:rsidRDefault="008C2D38" w:rsidP="008C2D38">
      <w:pPr>
        <w:autoSpaceDE w:val="0"/>
        <w:autoSpaceDN w:val="0"/>
        <w:adjustRightInd w:val="0"/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8C2D38" w:rsidRPr="00B44FD0" w:rsidRDefault="008C2D38" w:rsidP="008C2D38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B44FD0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8C2D38" w:rsidRPr="00B44FD0" w:rsidRDefault="008C2D38" w:rsidP="008C2D38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8C2D38" w:rsidRPr="00B44FD0" w:rsidRDefault="008C2D38" w:rsidP="008C2D38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8C2D38" w:rsidRPr="00B44FD0" w:rsidRDefault="008C2D38" w:rsidP="008C2D38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8C2D38" w:rsidRPr="00B44FD0" w:rsidRDefault="008C2D38" w:rsidP="008C2D38">
      <w:pPr>
        <w:tabs>
          <w:tab w:val="left" w:pos="450"/>
        </w:tabs>
        <w:spacing w:line="260" w:lineRule="atLeast"/>
        <w:ind w:left="360" w:hanging="450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2.</w:t>
      </w:r>
      <w:r w:rsidRPr="00B44FD0">
        <w:rPr>
          <w:rFonts w:asciiTheme="minorHAnsi" w:hAnsiTheme="minorHAnsi" w:cs="Verdana"/>
          <w:sz w:val="22"/>
          <w:szCs w:val="22"/>
        </w:rPr>
        <w:tab/>
      </w:r>
      <w:r w:rsidRPr="004F67B2">
        <w:rPr>
          <w:rFonts w:ascii="Calibri" w:hAnsi="Calibri"/>
          <w:sz w:val="22"/>
          <w:szCs w:val="22"/>
        </w:rPr>
        <w:t>Информация за материално техническа</w:t>
      </w:r>
      <w:r>
        <w:rPr>
          <w:rFonts w:ascii="Calibri" w:hAnsi="Calibri"/>
          <w:sz w:val="22"/>
          <w:szCs w:val="22"/>
        </w:rPr>
        <w:t xml:space="preserve"> база </w:t>
      </w:r>
      <w:r w:rsidRPr="004F67B2">
        <w:rPr>
          <w:rFonts w:ascii="Calibri" w:hAnsi="Calibri"/>
          <w:sz w:val="22"/>
          <w:szCs w:val="22"/>
        </w:rPr>
        <w:t>за изработване на големи по размер  резервни части и метални конструкции за да може да организират производство на резервни части за Електрофилтри  с електродна система производство на Babcock &amp; Wilcox</w:t>
      </w:r>
      <w:r>
        <w:rPr>
          <w:rFonts w:asciiTheme="minorHAnsi" w:hAnsiTheme="minorHAnsi" w:cs="Verdana"/>
          <w:sz w:val="22"/>
          <w:szCs w:val="22"/>
        </w:rPr>
        <w:t xml:space="preserve">.     </w:t>
      </w:r>
      <w:r w:rsidRPr="00B44FD0">
        <w:rPr>
          <w:rFonts w:asciiTheme="minorHAnsi" w:hAnsiTheme="minorHAnsi" w:cs="Verdana"/>
          <w:sz w:val="22"/>
          <w:szCs w:val="22"/>
        </w:rPr>
        <w:t>_________________________________________________________________________________</w:t>
      </w:r>
    </w:p>
    <w:p w:rsidR="008C2D38" w:rsidRPr="00B44FD0" w:rsidRDefault="008C2D38" w:rsidP="008C2D38">
      <w:pPr>
        <w:tabs>
          <w:tab w:val="left" w:pos="450"/>
        </w:tabs>
        <w:spacing w:line="260" w:lineRule="atLeast"/>
        <w:ind w:left="360" w:hanging="450"/>
        <w:rPr>
          <w:rFonts w:asciiTheme="minorHAnsi" w:hAnsiTheme="minorHAnsi" w:cs="Verdana"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sz w:val="28"/>
          <w:szCs w:val="28"/>
          <w:vertAlign w:val="superscript"/>
        </w:rPr>
        <w:t>/</w:t>
      </w:r>
      <w:r>
        <w:rPr>
          <w:rFonts w:asciiTheme="minorHAnsi" w:hAnsiTheme="minorHAnsi" w:cs="Verdana"/>
          <w:sz w:val="28"/>
          <w:szCs w:val="28"/>
          <w:vertAlign w:val="superscript"/>
        </w:rPr>
        <w:t xml:space="preserve">кандидатите посочват </w:t>
      </w:r>
      <w:r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адрес на производствената база 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>/</w:t>
      </w:r>
      <w:r w:rsidRPr="00B44FD0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8C2D38" w:rsidRPr="00B44FD0" w:rsidRDefault="008C2D38" w:rsidP="008C2D38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8C2D38" w:rsidRPr="00B44FD0" w:rsidRDefault="008C2D38" w:rsidP="008C2D38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 xml:space="preserve">3. </w:t>
      </w:r>
      <w:r w:rsidRPr="00B44FD0">
        <w:rPr>
          <w:rFonts w:asciiTheme="minorHAnsi" w:hAnsiTheme="minorHAnsi" w:cs="Verdana"/>
          <w:sz w:val="22"/>
          <w:szCs w:val="22"/>
        </w:rPr>
        <w:t xml:space="preserve">Списък на изпълнени договори през последните 3 години и удостоверения  за добро изпълнение </w:t>
      </w:r>
    </w:p>
    <w:p w:rsidR="008C2D38" w:rsidRPr="00B44FD0" w:rsidRDefault="008C2D38" w:rsidP="008C2D38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 xml:space="preserve">4. </w:t>
      </w:r>
      <w:r w:rsidRPr="00B44FD0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8C2D38" w:rsidRPr="00B44FD0" w:rsidRDefault="008C2D38" w:rsidP="008C2D38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</w:t>
      </w:r>
      <w:r w:rsidRPr="00B44FD0">
        <w:rPr>
          <w:rFonts w:ascii="Calibri" w:hAnsi="Calibri" w:cs="Calibri"/>
          <w:sz w:val="22"/>
          <w:szCs w:val="22"/>
        </w:rPr>
        <w:t xml:space="preserve"> Списък на технически лица, включително на тези отговарящи за контрола на качеството;</w:t>
      </w:r>
    </w:p>
    <w:p w:rsidR="008C2D38" w:rsidRPr="00B44FD0" w:rsidRDefault="008C2D38" w:rsidP="008C2D38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8C2D38" w:rsidRPr="0050717E" w:rsidRDefault="008C2D38" w:rsidP="008C2D38">
      <w:pPr>
        <w:pStyle w:val="ListParagraph"/>
        <w:numPr>
          <w:ilvl w:val="0"/>
          <w:numId w:val="28"/>
        </w:numPr>
        <w:tabs>
          <w:tab w:val="left" w:pos="450"/>
        </w:tabs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50717E">
        <w:rPr>
          <w:rFonts w:asciiTheme="minorHAnsi" w:hAnsiTheme="minorHAnsi" w:cs="Verdana"/>
          <w:sz w:val="22"/>
          <w:szCs w:val="22"/>
        </w:rPr>
        <w:t xml:space="preserve">Декларация за подизпълнители </w:t>
      </w:r>
    </w:p>
    <w:p w:rsidR="008C2D38" w:rsidRPr="00B44FD0" w:rsidRDefault="008C2D38" w:rsidP="008C2D38">
      <w:pPr>
        <w:tabs>
          <w:tab w:val="left" w:pos="450"/>
        </w:tabs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______________________________________________________________________________</w:t>
      </w:r>
    </w:p>
    <w:p w:rsidR="008C2D38" w:rsidRPr="00B44FD0" w:rsidRDefault="008C2D38" w:rsidP="008C2D38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sz w:val="28"/>
          <w:szCs w:val="28"/>
          <w:vertAlign w:val="superscript"/>
        </w:rPr>
        <w:lastRenderedPageBreak/>
        <w:t>/п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</w:t>
      </w:r>
      <w:r>
        <w:rPr>
          <w:rFonts w:asciiTheme="minorHAnsi" w:hAnsiTheme="minorHAnsi" w:cs="Verdana"/>
          <w:i/>
          <w:sz w:val="28"/>
          <w:szCs w:val="28"/>
          <w:vertAlign w:val="superscript"/>
        </w:rPr>
        <w:t>услуги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те, когато се предвижда участието на подизпълните/ </w:t>
      </w:r>
      <w:r w:rsidRPr="00B44FD0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8C2D38" w:rsidRPr="00B44FD0" w:rsidRDefault="008C2D38" w:rsidP="008C2D38">
      <w:pPr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8C2D38" w:rsidRPr="00B44FD0" w:rsidRDefault="008C2D38" w:rsidP="008C2D38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Pr="00B44FD0">
        <w:rPr>
          <w:rFonts w:asciiTheme="minorHAnsi" w:hAnsiTheme="minorHAnsi"/>
          <w:sz w:val="22"/>
          <w:szCs w:val="22"/>
        </w:rPr>
        <w:t>.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8C2D38" w:rsidRPr="00B44FD0" w:rsidRDefault="008C2D38" w:rsidP="008C2D38">
      <w:pPr>
        <w:ind w:left="720"/>
        <w:contextualSpacing/>
        <w:jc w:val="both"/>
        <w:rPr>
          <w:rFonts w:asciiTheme="minorHAnsi" w:hAnsiTheme="minorHAnsi"/>
          <w:sz w:val="22"/>
          <w:szCs w:val="22"/>
        </w:rPr>
      </w:pPr>
    </w:p>
    <w:p w:rsidR="008C2D38" w:rsidRPr="00B44FD0" w:rsidRDefault="008C2D38" w:rsidP="008C2D38">
      <w:p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/>
          <w:sz w:val="22"/>
          <w:szCs w:val="22"/>
          <w:lang w:val="en-US"/>
        </w:rPr>
        <w:t>7</w:t>
      </w:r>
      <w:r w:rsidRPr="00B44FD0">
        <w:rPr>
          <w:rFonts w:asciiTheme="minorHAnsi" w:hAnsiTheme="minorHAnsi"/>
          <w:sz w:val="22"/>
          <w:szCs w:val="22"/>
          <w:lang w:val="en-US"/>
        </w:rPr>
        <w:t xml:space="preserve">.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B44FD0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B44FD0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8C2D38" w:rsidRPr="00B44FD0" w:rsidRDefault="008C2D38" w:rsidP="008C2D38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8C2D38" w:rsidRPr="00B44FD0" w:rsidRDefault="008C2D38" w:rsidP="008C2D38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8C2D38" w:rsidRPr="00B44FD0" w:rsidRDefault="008C2D38" w:rsidP="008C2D38">
      <w:pPr>
        <w:spacing w:line="260" w:lineRule="atLeast"/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Документи по т.1 до т.5 за всеки от подизпълнителите в съответствие със ЗОП. Когато кандидатът в процедурата е обединение, което не е юридическо лице, документите по т.1 до т.5 се представят от всяко физическо или юридическо лице, включено</w:t>
      </w:r>
    </w:p>
    <w:p w:rsidR="008C2D38" w:rsidRPr="00B44FD0" w:rsidRDefault="008C2D38" w:rsidP="008C2D38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Pr="00B44FD0" w:rsidRDefault="008C2D38" w:rsidP="008C2D38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8C2D38" w:rsidRPr="00B44FD0" w:rsidRDefault="008C2D38" w:rsidP="008C2D38">
      <w:pPr>
        <w:jc w:val="both"/>
        <w:rPr>
          <w:rFonts w:ascii="Calibri" w:hAnsi="Calibri" w:cs="Verdana"/>
          <w:sz w:val="22"/>
          <w:szCs w:val="22"/>
        </w:rPr>
      </w:pPr>
    </w:p>
    <w:p w:rsidR="008C2D38" w:rsidRPr="00B44FD0" w:rsidRDefault="008C2D38" w:rsidP="008C2D38">
      <w:pPr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="Calibri" w:hAnsi="Calibri" w:cs="Verdana"/>
          <w:sz w:val="22"/>
          <w:szCs w:val="22"/>
        </w:rPr>
        <w:t xml:space="preserve">Дата: _____._____._____г. </w:t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8C2D38" w:rsidRPr="00B44FD0" w:rsidRDefault="008C2D38" w:rsidP="008C2D38">
      <w:pPr>
        <w:jc w:val="both"/>
        <w:rPr>
          <w:rFonts w:ascii="Calibri" w:hAnsi="Calibri" w:cs="Verdana"/>
          <w:sz w:val="24"/>
          <w:vertAlign w:val="superscript"/>
        </w:rPr>
      </w:pP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8C2D38" w:rsidRPr="00243E0C" w:rsidRDefault="008C2D38" w:rsidP="008C2D38">
      <w:pPr>
        <w:jc w:val="both"/>
        <w:rPr>
          <w:rFonts w:ascii="Calibri" w:hAnsi="Calibri" w:cs="Verdana"/>
          <w:sz w:val="22"/>
          <w:szCs w:val="22"/>
        </w:rPr>
      </w:pPr>
    </w:p>
    <w:p w:rsidR="008C2D38" w:rsidRDefault="008C2D38" w:rsidP="008C2D38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8C2D38" w:rsidRPr="00194DD3" w:rsidRDefault="008C2D38" w:rsidP="009C6C7A">
      <w:pPr>
        <w:pStyle w:val="Heading1"/>
        <w:widowControl w:val="0"/>
        <w:numPr>
          <w:ilvl w:val="0"/>
          <w:numId w:val="0"/>
        </w:numPr>
        <w:tabs>
          <w:tab w:val="clear" w:pos="709"/>
          <w:tab w:val="left" w:pos="737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bookmarkStart w:id="0" w:name="_Toc367710276"/>
      <w:bookmarkStart w:id="1" w:name="_Toc369182117"/>
      <w:bookmarkStart w:id="2" w:name="_GoBack"/>
      <w:bookmarkEnd w:id="2"/>
      <w:r w:rsidRPr="00194DD3">
        <w:rPr>
          <w:rFonts w:asciiTheme="minorHAnsi" w:hAnsiTheme="minorHAnsi" w:cs="Calibri"/>
          <w:sz w:val="22"/>
          <w:szCs w:val="22"/>
          <w:lang w:val="ru-RU"/>
        </w:rPr>
        <w:lastRenderedPageBreak/>
        <w:t>ПРИЛОЖЕНИЕ 2</w:t>
      </w:r>
      <w:bookmarkEnd w:id="0"/>
      <w:bookmarkEnd w:id="1"/>
    </w:p>
    <w:p w:rsidR="008C2D38" w:rsidRPr="00706C95" w:rsidRDefault="008C2D38" w:rsidP="008C2D38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8C2D38" w:rsidRPr="00706C95" w:rsidRDefault="008C2D38" w:rsidP="008C2D38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по чл.47, ал.1, 2 и 5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 xml:space="preserve">, 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във връзка с </w:t>
      </w:r>
      <w:r w:rsidRPr="00706C95">
        <w:rPr>
          <w:rFonts w:asciiTheme="minorHAnsi" w:hAnsiTheme="minorHAnsi" w:cs="Calibri"/>
          <w:caps/>
          <w:sz w:val="22"/>
          <w:szCs w:val="22"/>
          <w:lang w:val="en-US"/>
        </w:rPr>
        <w:t>чл.47 ал.9</w:t>
      </w:r>
      <w:r w:rsidRPr="00706C95">
        <w:rPr>
          <w:rFonts w:asciiTheme="minorHAnsi" w:hAnsiTheme="minorHAnsi" w:cs="Calibri"/>
          <w:caps/>
          <w:sz w:val="22"/>
          <w:szCs w:val="22"/>
        </w:rPr>
        <w:t xml:space="preserve"> от ЗОП </w:t>
      </w:r>
    </w:p>
    <w:p w:rsidR="008C2D38" w:rsidRPr="00706C95" w:rsidRDefault="008C2D38" w:rsidP="008C2D38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706C95">
        <w:rPr>
          <w:rFonts w:asciiTheme="minorHAnsi" w:hAnsiTheme="minorHAnsi" w:cs="Calibri"/>
          <w:caps/>
          <w:sz w:val="22"/>
          <w:szCs w:val="22"/>
        </w:rPr>
        <w:t>от кандидат/подизпълнител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706C95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8C2D38" w:rsidRPr="00706C95" w:rsidRDefault="008C2D38" w:rsidP="008C2D38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</w:p>
    <w:p w:rsidR="008C2D38" w:rsidRDefault="008C2D38" w:rsidP="008C2D38">
      <w:pPr>
        <w:jc w:val="both"/>
        <w:rPr>
          <w:rFonts w:ascii="Calibri" w:hAnsi="Calibr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>провеждане на процедура на договаряне с обявление за възлагане на обществена поръчка с предмет:</w:t>
      </w:r>
      <w:r w:rsidRPr="00D34718">
        <w:rPr>
          <w:rFonts w:ascii="Calibri" w:hAnsi="Calibri"/>
          <w:b/>
          <w:sz w:val="22"/>
          <w:szCs w:val="22"/>
        </w:rPr>
        <w:t xml:space="preserve"> </w:t>
      </w:r>
      <w:r w:rsidRPr="007E337B">
        <w:rPr>
          <w:rFonts w:ascii="Calibri" w:hAnsi="Calibri"/>
          <w:b/>
          <w:sz w:val="22"/>
          <w:szCs w:val="22"/>
        </w:rPr>
        <w:t>Основен ремонт на електрофилтри</w:t>
      </w:r>
      <w:r w:rsidRPr="00A63B8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A63B87">
        <w:rPr>
          <w:rFonts w:ascii="Calibri" w:hAnsi="Calibri"/>
          <w:sz w:val="22"/>
          <w:szCs w:val="22"/>
        </w:rPr>
        <w:t xml:space="preserve">с реф. № </w:t>
      </w:r>
      <w:r>
        <w:rPr>
          <w:rFonts w:ascii="Calibri" w:hAnsi="Calibri"/>
          <w:sz w:val="22"/>
          <w:szCs w:val="22"/>
        </w:rPr>
        <w:t>55-105-16</w:t>
      </w:r>
    </w:p>
    <w:p w:rsidR="008C2D38" w:rsidRDefault="008C2D38" w:rsidP="008C2D38">
      <w:pPr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ind w:firstLine="399"/>
        <w:jc w:val="both"/>
        <w:rPr>
          <w:rFonts w:asciiTheme="minorHAnsi" w:hAnsiTheme="minorHAnsi"/>
          <w:b/>
          <w:sz w:val="22"/>
          <w:szCs w:val="22"/>
        </w:rPr>
      </w:pPr>
    </w:p>
    <w:p w:rsidR="008C2D38" w:rsidRPr="00706C95" w:rsidRDefault="008C2D38" w:rsidP="008C2D38">
      <w:pPr>
        <w:ind w:right="70"/>
        <w:jc w:val="both"/>
        <w:rPr>
          <w:rFonts w:asciiTheme="minorHAnsi" w:hAnsiTheme="minorHAnsi"/>
          <w:sz w:val="22"/>
          <w:szCs w:val="22"/>
        </w:rPr>
      </w:pPr>
    </w:p>
    <w:p w:rsidR="008C2D38" w:rsidRPr="00706C95" w:rsidRDefault="008C2D38" w:rsidP="008C2D38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8C2D38" w:rsidRPr="00706C95" w:rsidRDefault="008C2D38" w:rsidP="008C2D38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8C2D38" w:rsidRPr="00706C95" w:rsidRDefault="008C2D38" w:rsidP="008C2D38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8C2D38" w:rsidRPr="00706C95" w:rsidRDefault="008C2D38" w:rsidP="008C2D38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8C2D38" w:rsidRPr="00706C95" w:rsidRDefault="008C2D38" w:rsidP="008C2D38">
      <w:pPr>
        <w:numPr>
          <w:ilvl w:val="0"/>
          <w:numId w:val="27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8C2D38" w:rsidRPr="00706C95" w:rsidRDefault="008C2D38" w:rsidP="008C2D38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8C2D38" w:rsidRPr="00706C95" w:rsidRDefault="008C2D38" w:rsidP="008C2D38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услуги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те в поръчки по чл.3, ал.2, доказано от възложителя с влязло в сила съдебно решение;</w:t>
      </w: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8C2D38" w:rsidRPr="00706C95" w:rsidRDefault="008C2D38" w:rsidP="008C2D38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8C2D38" w:rsidRPr="00706C95" w:rsidRDefault="008C2D38" w:rsidP="008C2D38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8C2D38" w:rsidRPr="00706C95" w:rsidRDefault="008C2D38" w:rsidP="008C2D38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8C2D38" w:rsidRPr="00706C95" w:rsidRDefault="008C2D38" w:rsidP="008C2D38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8C2D38" w:rsidRPr="00706C95" w:rsidRDefault="008C2D38" w:rsidP="008C2D38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lang w:val="it-IT" w:eastAsia="it-IT"/>
        </w:rPr>
      </w:pPr>
    </w:p>
    <w:p w:rsidR="008C2D38" w:rsidRPr="00706C95" w:rsidRDefault="008C2D38" w:rsidP="008C2D38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8C2D38" w:rsidRPr="00706C95" w:rsidRDefault="008C2D38" w:rsidP="008C2D38">
      <w:pPr>
        <w:ind w:right="7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8C2D38" w:rsidRPr="00706C95" w:rsidRDefault="008C2D38" w:rsidP="008C2D38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8C2D38" w:rsidRPr="00706C95" w:rsidRDefault="008C2D38" w:rsidP="008C2D38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 w:rsidRPr="00706C95">
        <w:fldChar w:fldCharType="begin"/>
      </w:r>
      <w:r w:rsidRPr="00706C95">
        <w:instrText xml:space="preserve"> HYPERLINK "http://ciela/act.aspx?ID=1&amp;IDNA=7F4AB933&amp;IDSTR=0&amp;FIND=_2885742"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 w:rsidRPr="00706C95">
        <w:fldChar w:fldCharType="begin"/>
      </w:r>
      <w:r w:rsidRPr="00706C95">
        <w:instrText xml:space="preserve"> HYPERLINK "http://ciela/act.aspx?ID=1&amp;IDNA=7F4AB933&amp;IDSTR=0&amp;FIND=_2885743" \t "_parent" </w:instrText>
      </w:r>
      <w:r w:rsidRPr="00706C95"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 w:rsidRPr="00706C95"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8C2D38" w:rsidRPr="00706C95" w:rsidRDefault="008C2D38" w:rsidP="008C2D38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8C2D38" w:rsidRPr="00706C95" w:rsidRDefault="008C2D38" w:rsidP="008C2D38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8C2D38" w:rsidRPr="00706C95" w:rsidRDefault="008C2D38" w:rsidP="008C2D38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8C2D38" w:rsidRPr="00706C95" w:rsidRDefault="008C2D38" w:rsidP="008C2D38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8C2D38" w:rsidRPr="00706C95" w:rsidRDefault="008C2D38" w:rsidP="008C2D38">
      <w:pPr>
        <w:rPr>
          <w:rFonts w:asciiTheme="minorHAnsi" w:eastAsia="Times New Roman" w:hAnsiTheme="minorHAnsi" w:cs="Times New Roman"/>
          <w:snapToGrid w:val="0"/>
          <w:lang w:eastAsia="bg-BG"/>
        </w:rPr>
      </w:pPr>
    </w:p>
    <w:p w:rsidR="008C2D38" w:rsidRPr="00706C95" w:rsidRDefault="008C2D38" w:rsidP="008C2D38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8C2D38" w:rsidRPr="00706C95" w:rsidRDefault="008C2D38" w:rsidP="008C2D38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8C2D38" w:rsidRPr="00706C95" w:rsidRDefault="008C2D38" w:rsidP="008C2D38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8C2D38" w:rsidRPr="00706C95" w:rsidRDefault="008C2D38" w:rsidP="008C2D38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8C2D38" w:rsidRPr="00706C95" w:rsidRDefault="008C2D38" w:rsidP="008C2D38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8C2D38" w:rsidRPr="00706C95" w:rsidRDefault="008C2D38" w:rsidP="008C2D38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8C2D38" w:rsidRPr="00706C95" w:rsidRDefault="008C2D38" w:rsidP="008C2D38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8C2D38" w:rsidRPr="00706C95" w:rsidRDefault="008C2D38" w:rsidP="008C2D38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8C2D38" w:rsidRPr="00706C95" w:rsidRDefault="008C2D38" w:rsidP="008C2D38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Pr="00706C95" w:rsidRDefault="008C2D38" w:rsidP="008C2D38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8C2D38" w:rsidRPr="00706C95" w:rsidRDefault="008C2D38" w:rsidP="008C2D38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8C2D38" w:rsidRPr="00706C95" w:rsidRDefault="008C2D38" w:rsidP="008C2D38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8C2D38" w:rsidRPr="00706C95" w:rsidRDefault="008C2D38" w:rsidP="008C2D38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8C2D38" w:rsidRPr="00706C95" w:rsidRDefault="008C2D38" w:rsidP="008C2D38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Pr="00706C95" w:rsidRDefault="008C2D38" w:rsidP="008C2D38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8C2D38" w:rsidRPr="00706C95" w:rsidRDefault="008C2D38" w:rsidP="008C2D38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Pr="00D34718" w:rsidRDefault="008C2D38" w:rsidP="008C2D38">
      <w:pPr>
        <w:jc w:val="both"/>
        <w:rPr>
          <w:rFonts w:ascii="Calibri" w:hAnsi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Pr="007E337B">
        <w:rPr>
          <w:rFonts w:ascii="Calibri" w:hAnsi="Calibri"/>
          <w:b/>
          <w:sz w:val="22"/>
          <w:szCs w:val="22"/>
        </w:rPr>
        <w:t>Основен ремонт на електрофилтри</w:t>
      </w:r>
      <w:r w:rsidRPr="00A63B8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A63B87">
        <w:rPr>
          <w:rFonts w:ascii="Calibri" w:hAnsi="Calibri"/>
          <w:sz w:val="22"/>
          <w:szCs w:val="22"/>
        </w:rPr>
        <w:t xml:space="preserve">с реф. № </w:t>
      </w:r>
      <w:r>
        <w:rPr>
          <w:rFonts w:ascii="Calibri" w:hAnsi="Calibri"/>
          <w:sz w:val="22"/>
          <w:szCs w:val="22"/>
        </w:rPr>
        <w:t>55-105-16, с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>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8C2D38" w:rsidRPr="00706C95" w:rsidRDefault="008C2D38" w:rsidP="008C2D38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8C2D38" w:rsidRPr="00706C95" w:rsidRDefault="008C2D38" w:rsidP="008C2D38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>(подпис и печат)</w:t>
      </w:r>
    </w:p>
    <w:p w:rsidR="008C2D38" w:rsidRPr="00706C95" w:rsidRDefault="008C2D38" w:rsidP="008C2D38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8C2D38" w:rsidRPr="00706C95" w:rsidRDefault="008C2D38" w:rsidP="008C2D38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706C95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8C2D38" w:rsidRPr="00706C95" w:rsidRDefault="008C2D38" w:rsidP="008C2D38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8C2D38" w:rsidRDefault="008C2D38" w:rsidP="008C2D38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8C2D38" w:rsidRPr="00706C95" w:rsidRDefault="008C2D38" w:rsidP="008C2D38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8C2D38" w:rsidRPr="00706C95" w:rsidRDefault="008C2D38" w:rsidP="008C2D38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8C2D38" w:rsidRPr="00706C95" w:rsidRDefault="008C2D38" w:rsidP="008C2D38">
      <w:pPr>
        <w:jc w:val="center"/>
        <w:rPr>
          <w:rFonts w:ascii="Calibri" w:hAnsi="Calibri"/>
          <w:b/>
          <w:lang w:val="en-US"/>
        </w:rPr>
      </w:pPr>
      <w:r w:rsidRPr="00706C95">
        <w:rPr>
          <w:rFonts w:ascii="Calibri" w:hAnsi="Calibri"/>
          <w:b/>
        </w:rPr>
        <w:t>Д Е К Л А Р А Ц И Я</w:t>
      </w:r>
    </w:p>
    <w:p w:rsidR="008C2D38" w:rsidRPr="00706C95" w:rsidRDefault="008C2D38" w:rsidP="008C2D38">
      <w:pPr>
        <w:jc w:val="center"/>
        <w:rPr>
          <w:rFonts w:ascii="Calibri" w:hAnsi="Calibri"/>
          <w:sz w:val="22"/>
          <w:szCs w:val="22"/>
        </w:rPr>
      </w:pPr>
      <w:r w:rsidRPr="00706C95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56, </w:t>
      </w:r>
      <w:r w:rsidRPr="00706C95"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1, </w:t>
      </w:r>
      <w:r w:rsidRPr="00706C95"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8 </w:t>
      </w:r>
      <w:r w:rsidRPr="00706C95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8C2D38" w:rsidRPr="00706C95" w:rsidRDefault="008C2D38" w:rsidP="008C2D38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8C2D38" w:rsidRPr="00706C95" w:rsidRDefault="008C2D38" w:rsidP="008C2D38">
      <w:pPr>
        <w:rPr>
          <w:rFonts w:ascii="Calibri" w:hAnsi="Calibri" w:cs="Calibri"/>
          <w:b/>
          <w:bCs/>
          <w:sz w:val="22"/>
          <w:szCs w:val="22"/>
        </w:rPr>
      </w:pPr>
      <w:r w:rsidRPr="00706C95">
        <w:rPr>
          <w:rFonts w:ascii="Calibri" w:hAnsi="Calibri" w:cs="Calibri"/>
          <w:b/>
          <w:caps/>
          <w:szCs w:val="22"/>
        </w:rPr>
        <w:t>От</w:t>
      </w:r>
      <w:r w:rsidRPr="00706C95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706C95">
        <w:rPr>
          <w:rFonts w:ascii="Calibri" w:hAnsi="Calibri" w:cs="Calibri"/>
          <w:sz w:val="22"/>
          <w:szCs w:val="22"/>
          <w:lang w:val="ru-RU"/>
        </w:rPr>
        <w:t>.......</w:t>
      </w:r>
      <w:r w:rsidRPr="00706C95">
        <w:rPr>
          <w:rFonts w:ascii="Calibri" w:hAnsi="Calibri" w:cs="Calibri"/>
          <w:sz w:val="22"/>
          <w:szCs w:val="22"/>
        </w:rPr>
        <w:t>……</w:t>
      </w:r>
      <w:r w:rsidRPr="00706C95">
        <w:rPr>
          <w:rFonts w:ascii="Calibri" w:hAnsi="Calibri" w:cs="Calibri"/>
          <w:sz w:val="22"/>
          <w:szCs w:val="22"/>
          <w:lang w:val="ru-RU"/>
        </w:rPr>
        <w:t>…</w:t>
      </w:r>
      <w:r w:rsidRPr="00706C95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8C2D38" w:rsidRPr="00706C95" w:rsidRDefault="008C2D38" w:rsidP="008C2D38">
      <w:pPr>
        <w:jc w:val="center"/>
        <w:rPr>
          <w:rFonts w:ascii="Calibri" w:hAnsi="Calibri" w:cs="Calibri"/>
          <w:bCs/>
          <w:i/>
          <w:vertAlign w:val="superscript"/>
        </w:rPr>
      </w:pPr>
      <w:r w:rsidRPr="00706C95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8C2D38" w:rsidRPr="00706C95" w:rsidRDefault="008C2D38" w:rsidP="008C2D3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06C95">
        <w:rPr>
          <w:rFonts w:ascii="Calibri" w:hAnsi="Calibri" w:cs="Calibri"/>
          <w:sz w:val="22"/>
          <w:szCs w:val="22"/>
          <w:lang w:val="en-US"/>
        </w:rPr>
        <w:t>e</w:t>
      </w:r>
      <w:r w:rsidRPr="00706C95">
        <w:rPr>
          <w:rFonts w:ascii="Calibri" w:hAnsi="Calibri" w:cs="Calibri"/>
          <w:sz w:val="22"/>
          <w:szCs w:val="22"/>
        </w:rPr>
        <w:t>-</w:t>
      </w:r>
      <w:r w:rsidRPr="00706C95">
        <w:rPr>
          <w:rFonts w:ascii="Calibri" w:hAnsi="Calibri" w:cs="Calibri"/>
          <w:sz w:val="22"/>
          <w:szCs w:val="22"/>
          <w:lang w:val="en-US"/>
        </w:rPr>
        <w:t>mail</w:t>
      </w:r>
      <w:r w:rsidRPr="00706C95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8C2D38" w:rsidRPr="00706C95" w:rsidRDefault="008C2D38" w:rsidP="008C2D3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ЕИК </w:t>
      </w:r>
      <w:r w:rsidRPr="00706C95">
        <w:rPr>
          <w:rFonts w:ascii="Calibri" w:hAnsi="Calibri" w:cs="Calibri"/>
          <w:sz w:val="22"/>
          <w:szCs w:val="22"/>
          <w:lang w:val="ru-RU"/>
        </w:rPr>
        <w:t>/</w:t>
      </w:r>
      <w:r w:rsidRPr="00706C95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8C2D38" w:rsidRPr="00706C95" w:rsidRDefault="008C2D38" w:rsidP="008C2D3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8C2D38" w:rsidRDefault="008C2D38" w:rsidP="008C2D38">
      <w:pPr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>за участие в</w:t>
      </w:r>
      <w:r w:rsidRPr="00706C9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Calibri"/>
          <w:sz w:val="22"/>
          <w:szCs w:val="22"/>
        </w:rPr>
        <w:t xml:space="preserve">процедура на договаряне с обявление, реф.№ ……………………… </w:t>
      </w:r>
      <w:r w:rsidRPr="00706C95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06C95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06C95">
        <w:rPr>
          <w:rFonts w:ascii="Calibri" w:hAnsi="Calibri" w:cs="Calibri"/>
          <w:sz w:val="22"/>
          <w:szCs w:val="22"/>
          <w:u w:val="single"/>
        </w:rPr>
        <w:t>:</w:t>
      </w:r>
      <w:r w:rsidRPr="00706C95">
        <w:rPr>
          <w:rFonts w:ascii="Calibri" w:hAnsi="Calibri" w:cs="Calibri"/>
          <w:sz w:val="22"/>
          <w:szCs w:val="22"/>
        </w:rPr>
        <w:t xml:space="preserve"> </w:t>
      </w:r>
      <w:r w:rsidRPr="007E337B">
        <w:rPr>
          <w:rFonts w:ascii="Calibri" w:hAnsi="Calibri"/>
          <w:b/>
          <w:sz w:val="22"/>
          <w:szCs w:val="22"/>
        </w:rPr>
        <w:t>Основен ремонт на електрофилтри</w:t>
      </w:r>
      <w:r w:rsidRPr="00A63B8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A63B87">
        <w:rPr>
          <w:rFonts w:ascii="Calibri" w:hAnsi="Calibri"/>
          <w:sz w:val="22"/>
          <w:szCs w:val="22"/>
        </w:rPr>
        <w:t xml:space="preserve">с реф. № </w:t>
      </w:r>
      <w:r>
        <w:rPr>
          <w:rFonts w:ascii="Calibri" w:hAnsi="Calibri"/>
          <w:sz w:val="22"/>
          <w:szCs w:val="22"/>
        </w:rPr>
        <w:t>55-105-16</w:t>
      </w:r>
    </w:p>
    <w:p w:rsidR="008C2D38" w:rsidRDefault="008C2D38" w:rsidP="008C2D38">
      <w:pPr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8C2D38" w:rsidRPr="00706C95" w:rsidRDefault="008C2D38" w:rsidP="008C2D38">
      <w:pPr>
        <w:ind w:firstLine="708"/>
        <w:jc w:val="center"/>
        <w:rPr>
          <w:rFonts w:ascii="Calibri" w:hAnsi="Calibri"/>
          <w:b/>
          <w:bCs/>
        </w:rPr>
      </w:pPr>
      <w:r w:rsidRPr="00706C95">
        <w:rPr>
          <w:rFonts w:ascii="Calibri" w:hAnsi="Calibri"/>
          <w:b/>
          <w:bCs/>
        </w:rPr>
        <w:t>ДЕКЛАРИРАМ</w:t>
      </w:r>
    </w:p>
    <w:p w:rsidR="008C2D38" w:rsidRPr="00706C95" w:rsidRDefault="008C2D38" w:rsidP="008C2D38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8C2D38" w:rsidRPr="00706C95" w:rsidRDefault="008C2D38" w:rsidP="008C2D38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06C95">
        <w:rPr>
          <w:rFonts w:ascii="Calibri" w:hAnsi="Calibri" w:cs="Calibri"/>
          <w:sz w:val="22"/>
          <w:szCs w:val="22"/>
        </w:rPr>
        <w:t>1.</w:t>
      </w:r>
      <w:r w:rsidRPr="00706C95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06C95">
        <w:rPr>
          <w:rFonts w:ascii="Calibri" w:hAnsi="Calibri" w:cs="Calibri"/>
          <w:sz w:val="22"/>
          <w:szCs w:val="22"/>
          <w:lang w:val="ru-RU"/>
        </w:rPr>
        <w:t>__</w:t>
      </w:r>
      <w:r w:rsidRPr="00706C95">
        <w:rPr>
          <w:rFonts w:ascii="Calibri" w:hAnsi="Calibri" w:cs="Calibri"/>
          <w:sz w:val="22"/>
          <w:szCs w:val="22"/>
        </w:rPr>
        <w:t>__________ подизпълнители.</w:t>
      </w:r>
    </w:p>
    <w:p w:rsidR="008C2D38" w:rsidRPr="00706C95" w:rsidRDefault="008C2D38" w:rsidP="008C2D38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06C95">
        <w:rPr>
          <w:rFonts w:ascii="Calibri" w:hAnsi="Calibri" w:cs="Calibri"/>
          <w:vertAlign w:val="superscript"/>
          <w:lang w:val="ru-RU"/>
        </w:rPr>
        <w:t xml:space="preserve">      (</w:t>
      </w:r>
      <w:r w:rsidRPr="00706C95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706C95">
        <w:rPr>
          <w:rFonts w:ascii="Calibri" w:hAnsi="Calibri" w:cs="Calibri"/>
          <w:vertAlign w:val="superscript"/>
          <w:lang w:val="ru-RU"/>
        </w:rPr>
        <w:t>)</w:t>
      </w:r>
    </w:p>
    <w:p w:rsidR="008C2D38" w:rsidRPr="00706C95" w:rsidRDefault="008C2D38" w:rsidP="008C2D38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8C2D38" w:rsidRPr="00706C95" w:rsidRDefault="008C2D38" w:rsidP="008C2D38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06C95">
        <w:rPr>
          <w:rFonts w:ascii="Calibri" w:hAnsi="Calibri"/>
          <w:sz w:val="22"/>
          <w:szCs w:val="22"/>
        </w:rPr>
        <w:t>2.</w:t>
      </w:r>
      <w:r w:rsidRPr="00706C95">
        <w:rPr>
          <w:rFonts w:ascii="Calibri" w:hAnsi="Calibri"/>
          <w:sz w:val="22"/>
          <w:szCs w:val="22"/>
        </w:rPr>
        <w:tab/>
      </w:r>
      <w:r w:rsidRPr="00706C95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706C95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подизпълнители</w:t>
      </w:r>
      <w:r w:rsidRPr="00706C95">
        <w:rPr>
          <w:rFonts w:ascii="Calibri" w:hAnsi="Calibri"/>
          <w:sz w:val="22"/>
          <w:szCs w:val="22"/>
        </w:rPr>
        <w:t>:</w:t>
      </w:r>
    </w:p>
    <w:p w:rsidR="008C2D38" w:rsidRPr="00706C95" w:rsidRDefault="008C2D38" w:rsidP="008C2D38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3244"/>
        <w:gridCol w:w="3260"/>
      </w:tblGrid>
      <w:tr w:rsidR="008C2D38" w:rsidRPr="00706C95" w:rsidTr="00EF7A20"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8C2D38" w:rsidRPr="00706C95" w:rsidRDefault="008C2D38" w:rsidP="00EF7A2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8C2D38" w:rsidRPr="00706C95" w:rsidRDefault="008C2D38" w:rsidP="00EF7A2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8C2D38" w:rsidRPr="00706C95" w:rsidRDefault="008C2D38" w:rsidP="00EF7A20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8C2D38" w:rsidRPr="00706C95" w:rsidTr="00EF7A20"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C2D38" w:rsidRPr="00706C95" w:rsidTr="00EF7A20"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8C2D38" w:rsidRPr="00706C95" w:rsidTr="00EF7A20"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8C2D38" w:rsidRPr="00706C95" w:rsidRDefault="008C2D38" w:rsidP="00EF7A20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C2D38" w:rsidRPr="00706C95" w:rsidRDefault="008C2D38" w:rsidP="008C2D38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8C2D38" w:rsidRPr="00706C95" w:rsidRDefault="008C2D38" w:rsidP="008C2D38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06C95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06C95">
        <w:rPr>
          <w:rFonts w:ascii="Calibri" w:hAnsi="Calibri" w:cs="TimesNewRoman"/>
          <w:sz w:val="22"/>
          <w:szCs w:val="22"/>
        </w:rPr>
        <w:t>Таблицата се попълва само</w:t>
      </w:r>
      <w:r w:rsidRPr="00706C95">
        <w:rPr>
          <w:rFonts w:ascii="Calibri" w:hAnsi="Calibri"/>
          <w:sz w:val="22"/>
          <w:szCs w:val="22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706C95">
        <w:rPr>
          <w:rFonts w:ascii="Calibri" w:hAnsi="Calibri"/>
          <w:sz w:val="22"/>
          <w:szCs w:val="22"/>
        </w:rPr>
        <w:t xml:space="preserve">, </w:t>
      </w:r>
      <w:r w:rsidRPr="00706C95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706C95">
        <w:rPr>
          <w:rFonts w:ascii="Calibri" w:hAnsi="Calibri"/>
          <w:sz w:val="22"/>
          <w:szCs w:val="22"/>
        </w:rPr>
        <w:t>/</w:t>
      </w:r>
      <w:r w:rsidRPr="00706C95">
        <w:rPr>
          <w:rFonts w:ascii="Calibri" w:hAnsi="Calibri" w:cs="TimesNewRoman"/>
          <w:sz w:val="22"/>
          <w:szCs w:val="22"/>
        </w:rPr>
        <w:t>и</w:t>
      </w:r>
      <w:r w:rsidRPr="00706C95">
        <w:rPr>
          <w:rFonts w:ascii="Calibri" w:hAnsi="Calibri"/>
          <w:sz w:val="22"/>
          <w:szCs w:val="22"/>
        </w:rPr>
        <w:t>.</w:t>
      </w:r>
    </w:p>
    <w:p w:rsidR="008C2D38" w:rsidRPr="00706C95" w:rsidRDefault="008C2D38" w:rsidP="008C2D38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8C2D38" w:rsidRPr="00706C95" w:rsidRDefault="008C2D38" w:rsidP="008C2D38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06C95">
        <w:rPr>
          <w:rFonts w:ascii="Calibri" w:hAnsi="Calibri"/>
          <w:sz w:val="22"/>
          <w:szCs w:val="22"/>
        </w:rPr>
        <w:t xml:space="preserve">. 313 </w:t>
      </w:r>
      <w:r w:rsidRPr="00706C95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706C95">
        <w:rPr>
          <w:rFonts w:ascii="Calibri" w:hAnsi="Calibri"/>
          <w:sz w:val="22"/>
          <w:szCs w:val="22"/>
        </w:rPr>
        <w:t>.</w:t>
      </w:r>
    </w:p>
    <w:p w:rsidR="008C2D38" w:rsidRPr="00706C95" w:rsidRDefault="008C2D38" w:rsidP="008C2D38">
      <w:pPr>
        <w:jc w:val="both"/>
        <w:rPr>
          <w:rFonts w:ascii="Calibri" w:hAnsi="Calibr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="Calibri" w:hAnsi="Calibri" w:cs="Calibri"/>
          <w:sz w:val="22"/>
          <w:szCs w:val="22"/>
        </w:rPr>
      </w:pPr>
    </w:p>
    <w:p w:rsidR="008C2D38" w:rsidRPr="00706C95" w:rsidRDefault="008C2D38" w:rsidP="008C2D38">
      <w:pPr>
        <w:rPr>
          <w:rFonts w:ascii="Calibri" w:hAnsi="Calibri" w:cs="Calibri"/>
          <w:sz w:val="22"/>
          <w:szCs w:val="22"/>
          <w:lang w:val="ru-RU"/>
        </w:rPr>
      </w:pPr>
    </w:p>
    <w:p w:rsidR="008C2D38" w:rsidRPr="00706C95" w:rsidRDefault="008C2D38" w:rsidP="008C2D38">
      <w:pPr>
        <w:rPr>
          <w:rFonts w:ascii="Calibri" w:hAnsi="Calibri" w:cs="Calibri"/>
          <w:sz w:val="22"/>
          <w:szCs w:val="22"/>
          <w:lang w:val="ru-RU"/>
        </w:rPr>
      </w:pPr>
    </w:p>
    <w:p w:rsidR="008C2D38" w:rsidRPr="00706C95" w:rsidRDefault="008C2D38" w:rsidP="008C2D38">
      <w:pPr>
        <w:rPr>
          <w:rFonts w:ascii="Calibri" w:hAnsi="Calibri" w:cs="Calibri"/>
          <w:color w:val="000000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>Дата: ………………… 2014 г.</w:t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8C2D38" w:rsidRPr="00706C95" w:rsidRDefault="008C2D38" w:rsidP="008C2D38">
      <w:pPr>
        <w:ind w:left="7080" w:firstLine="708"/>
        <w:rPr>
          <w:rFonts w:ascii="Calibri" w:hAnsi="Calibri" w:cs="Calibri"/>
          <w:i/>
          <w:vertAlign w:val="superscript"/>
        </w:rPr>
      </w:pPr>
      <w:r w:rsidRPr="00706C95">
        <w:rPr>
          <w:rFonts w:ascii="Calibri" w:hAnsi="Calibri" w:cs="Calibri"/>
          <w:i/>
          <w:vertAlign w:val="superscript"/>
        </w:rPr>
        <w:t>(подпис и печат)</w:t>
      </w:r>
    </w:p>
    <w:p w:rsidR="008C2D38" w:rsidRPr="00706C95" w:rsidRDefault="008C2D38" w:rsidP="008C2D38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8C2D38" w:rsidRPr="00706C95" w:rsidRDefault="008C2D38" w:rsidP="008C2D38">
      <w:pPr>
        <w:rPr>
          <w:rFonts w:ascii="Calibri" w:hAnsi="Calibri" w:cs="Calibri"/>
          <w:i/>
          <w:color w:val="000000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(име и фамилия)</w:t>
      </w:r>
    </w:p>
    <w:p w:rsidR="008C2D38" w:rsidRPr="00706C95" w:rsidRDefault="008C2D38" w:rsidP="008C2D38">
      <w:pPr>
        <w:rPr>
          <w:rFonts w:ascii="Calibri" w:hAnsi="Calibri" w:cs="Calibri"/>
          <w:sz w:val="22"/>
          <w:szCs w:val="22"/>
        </w:rPr>
      </w:pPr>
    </w:p>
    <w:p w:rsidR="008C2D38" w:rsidRPr="00706C95" w:rsidRDefault="008C2D38" w:rsidP="008C2D38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8C2D38" w:rsidRPr="00706C95" w:rsidRDefault="008C2D38" w:rsidP="008C2D38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8C2D38" w:rsidRPr="00706C95" w:rsidRDefault="008C2D38" w:rsidP="008C2D38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06C95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8C2D38" w:rsidRPr="00706C95" w:rsidRDefault="008C2D38" w:rsidP="008C2D38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8C2D38" w:rsidRPr="00706C95" w:rsidRDefault="008C2D38" w:rsidP="008C2D38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8C2D38" w:rsidRPr="00706C95" w:rsidRDefault="008C2D38" w:rsidP="008C2D38">
      <w:pPr>
        <w:jc w:val="center"/>
        <w:rPr>
          <w:rFonts w:ascii="Calibri" w:hAnsi="Calibri"/>
          <w:sz w:val="28"/>
          <w:szCs w:val="28"/>
        </w:rPr>
      </w:pPr>
    </w:p>
    <w:p w:rsidR="008C2D38" w:rsidRPr="00706C95" w:rsidRDefault="008C2D38" w:rsidP="008C2D38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8C2D38" w:rsidRPr="00706C95" w:rsidRDefault="008C2D38" w:rsidP="008C2D38">
      <w:pPr>
        <w:jc w:val="center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8C2D38" w:rsidRPr="00706C95" w:rsidRDefault="008C2D38" w:rsidP="008C2D38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8C2D38" w:rsidRPr="00706C95" w:rsidRDefault="008C2D38" w:rsidP="008C2D38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8C2D38" w:rsidRPr="00706C95" w:rsidRDefault="008C2D38" w:rsidP="008C2D38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8C2D38" w:rsidRPr="00706C95" w:rsidRDefault="008C2D38" w:rsidP="008C2D38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8C2D38" w:rsidRPr="00706C95" w:rsidRDefault="008C2D38" w:rsidP="008C2D38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8C2D38" w:rsidRPr="00706C95" w:rsidRDefault="008C2D38" w:rsidP="008C2D38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8C2D38" w:rsidRPr="00706C95" w:rsidRDefault="008C2D38" w:rsidP="008C2D38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8C2D38" w:rsidRDefault="008C2D38" w:rsidP="008C2D38">
      <w:pPr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 w:rsidRPr="007E337B">
        <w:rPr>
          <w:rFonts w:ascii="Calibri" w:hAnsi="Calibri"/>
          <w:b/>
          <w:sz w:val="22"/>
          <w:szCs w:val="22"/>
        </w:rPr>
        <w:t>Основен ремонт на електрофилтри</w:t>
      </w:r>
      <w:r w:rsidRPr="00A63B8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A63B87">
        <w:rPr>
          <w:rFonts w:ascii="Calibri" w:hAnsi="Calibri"/>
          <w:sz w:val="22"/>
          <w:szCs w:val="22"/>
        </w:rPr>
        <w:t xml:space="preserve">с реф. № </w:t>
      </w:r>
      <w:r>
        <w:rPr>
          <w:rFonts w:ascii="Calibri" w:hAnsi="Calibri"/>
          <w:sz w:val="22"/>
          <w:szCs w:val="22"/>
        </w:rPr>
        <w:t>55-105-16</w:t>
      </w:r>
    </w:p>
    <w:p w:rsidR="008C2D38" w:rsidRDefault="008C2D38" w:rsidP="008C2D38">
      <w:pPr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ind w:left="2160" w:right="360" w:hanging="2160"/>
        <w:jc w:val="center"/>
        <w:rPr>
          <w:rFonts w:ascii="Calibri" w:hAnsi="Calibri"/>
        </w:rPr>
      </w:pPr>
      <w:r w:rsidRPr="00706C95">
        <w:rPr>
          <w:rFonts w:ascii="Calibri" w:hAnsi="Calibri"/>
        </w:rPr>
        <w:t>Д Е К Л А Р И Р А М:</w:t>
      </w:r>
    </w:p>
    <w:p w:rsidR="008C2D38" w:rsidRPr="00706C95" w:rsidRDefault="008C2D38" w:rsidP="008C2D38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8C2D38" w:rsidRPr="00706C95" w:rsidRDefault="008C2D38" w:rsidP="008C2D38">
      <w:pPr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8C2D38" w:rsidRPr="00706C95" w:rsidRDefault="008C2D38" w:rsidP="008C2D38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8C2D38" w:rsidRPr="00706C95" w:rsidRDefault="008C2D38" w:rsidP="008C2D38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8C2D38" w:rsidRPr="00706C95" w:rsidRDefault="008C2D38" w:rsidP="008C2D38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="Calibri" w:hAnsi="Calibri"/>
          <w:sz w:val="22"/>
          <w:szCs w:val="22"/>
        </w:rPr>
      </w:pPr>
    </w:p>
    <w:p w:rsidR="008C2D38" w:rsidRPr="00706C95" w:rsidRDefault="008C2D38" w:rsidP="008C2D38">
      <w:pPr>
        <w:rPr>
          <w:lang w:val="ru-RU"/>
        </w:rPr>
      </w:pPr>
    </w:p>
    <w:p w:rsidR="008C2D38" w:rsidRPr="00706C95" w:rsidRDefault="008C2D38" w:rsidP="008C2D38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8C2D38" w:rsidRPr="00706C95" w:rsidRDefault="008C2D38" w:rsidP="008C2D38">
      <w:pPr>
        <w:rPr>
          <w:color w:val="000000"/>
        </w:rPr>
      </w:pPr>
    </w:p>
    <w:p w:rsidR="008C2D38" w:rsidRPr="00706C95" w:rsidRDefault="008C2D38" w:rsidP="008C2D38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8C2D38" w:rsidRPr="00706C95" w:rsidRDefault="008C2D38" w:rsidP="008C2D38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8C2D38" w:rsidRPr="00706C95" w:rsidRDefault="008C2D38" w:rsidP="008C2D38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8C2D38" w:rsidRPr="00706C95" w:rsidRDefault="008C2D38" w:rsidP="008C2D38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8C2D38" w:rsidRPr="00706C95" w:rsidRDefault="008C2D38" w:rsidP="008C2D38">
      <w:pPr>
        <w:rPr>
          <w:vertAlign w:val="superscript"/>
        </w:rPr>
      </w:pPr>
    </w:p>
    <w:p w:rsidR="008C2D38" w:rsidRPr="00706C95" w:rsidRDefault="008C2D38" w:rsidP="008C2D38">
      <w:pPr>
        <w:rPr>
          <w:color w:val="000000"/>
          <w:u w:val="single"/>
          <w:vertAlign w:val="superscript"/>
        </w:rPr>
      </w:pPr>
    </w:p>
    <w:p w:rsidR="008C2D38" w:rsidRDefault="008C2D38" w:rsidP="008C2D38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8C2D38" w:rsidRPr="00706C95" w:rsidRDefault="008C2D38" w:rsidP="008C2D38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8C2D38" w:rsidRPr="00706C95" w:rsidRDefault="008C2D38" w:rsidP="008C2D38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8C2D38" w:rsidRPr="00706C95" w:rsidRDefault="008C2D38" w:rsidP="008C2D38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8C2D38" w:rsidRPr="00706C95" w:rsidRDefault="008C2D38" w:rsidP="008C2D38">
      <w:pPr>
        <w:rPr>
          <w:color w:val="000000"/>
          <w:u w:val="single"/>
          <w:vertAlign w:val="superscript"/>
        </w:rPr>
      </w:pPr>
    </w:p>
    <w:p w:rsidR="008C2D38" w:rsidRPr="00706C95" w:rsidRDefault="008C2D38" w:rsidP="008C2D38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8C2D38" w:rsidRPr="00706C95" w:rsidRDefault="008C2D38" w:rsidP="008C2D38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8C2D38" w:rsidRPr="00706C95" w:rsidRDefault="008C2D38" w:rsidP="008C2D38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8C2D38" w:rsidRPr="00706C95" w:rsidRDefault="008C2D38" w:rsidP="008C2D38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8C2D38" w:rsidRPr="00706C95" w:rsidRDefault="008C2D38" w:rsidP="008C2D38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8C2D38" w:rsidRDefault="008C2D38" w:rsidP="008C2D38">
      <w:pPr>
        <w:jc w:val="both"/>
        <w:rPr>
          <w:rFonts w:ascii="Calibri" w:hAnsi="Calibri"/>
          <w:sz w:val="22"/>
          <w:szCs w:val="22"/>
        </w:rPr>
      </w:pPr>
      <w:r w:rsidRPr="007E337B">
        <w:rPr>
          <w:rFonts w:ascii="Calibri" w:hAnsi="Calibri"/>
          <w:b/>
          <w:sz w:val="22"/>
          <w:szCs w:val="22"/>
        </w:rPr>
        <w:t>Основен ремонт на електрофилтри</w:t>
      </w:r>
      <w:r w:rsidRPr="00A63B87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Pr="00A63B87">
        <w:rPr>
          <w:rFonts w:ascii="Calibri" w:hAnsi="Calibri"/>
          <w:sz w:val="22"/>
          <w:szCs w:val="22"/>
        </w:rPr>
        <w:t xml:space="preserve">с реф. № </w:t>
      </w:r>
      <w:r>
        <w:rPr>
          <w:rFonts w:ascii="Calibri" w:hAnsi="Calibri"/>
          <w:sz w:val="22"/>
          <w:szCs w:val="22"/>
        </w:rPr>
        <w:t>55-105-16</w:t>
      </w:r>
    </w:p>
    <w:p w:rsidR="008C2D38" w:rsidRDefault="008C2D38" w:rsidP="008C2D38">
      <w:pPr>
        <w:jc w:val="center"/>
        <w:rPr>
          <w:rFonts w:asciiTheme="minorHAnsi" w:hAnsiTheme="minorHAnsi"/>
          <w:i/>
          <w:sz w:val="28"/>
          <w:szCs w:val="28"/>
          <w:vertAlign w:val="superscript"/>
        </w:rPr>
      </w:pPr>
    </w:p>
    <w:p w:rsidR="008C2D38" w:rsidRDefault="008C2D38" w:rsidP="008C2D38">
      <w:pPr>
        <w:jc w:val="center"/>
        <w:rPr>
          <w:rFonts w:asciiTheme="minorHAnsi" w:hAnsiTheme="minorHAnsi"/>
          <w:i/>
          <w:sz w:val="28"/>
          <w:szCs w:val="28"/>
          <w:vertAlign w:val="superscript"/>
        </w:rPr>
      </w:pPr>
    </w:p>
    <w:p w:rsidR="008C2D38" w:rsidRPr="00706C95" w:rsidRDefault="008C2D38" w:rsidP="008C2D38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8C2D38" w:rsidRPr="00706C95" w:rsidRDefault="008C2D38" w:rsidP="008C2D38">
      <w:pPr>
        <w:jc w:val="both"/>
        <w:rPr>
          <w:rFonts w:asciiTheme="minorHAnsi" w:hAnsiTheme="minorHAnsi"/>
          <w:b/>
          <w:sz w:val="22"/>
          <w:szCs w:val="22"/>
        </w:rPr>
      </w:pPr>
    </w:p>
    <w:p w:rsidR="008C2D38" w:rsidRPr="00706C95" w:rsidRDefault="008C2D38" w:rsidP="008C2D38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8C2D38" w:rsidRPr="00706C95" w:rsidRDefault="008C2D38" w:rsidP="008C2D38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8C2D38" w:rsidRPr="00706C95" w:rsidTr="00EF7A20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8C2D38" w:rsidRPr="00706C95" w:rsidTr="00EF7A2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8C2D38" w:rsidRPr="00706C95" w:rsidTr="00EF7A2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8C2D38" w:rsidRPr="00706C95" w:rsidTr="00EF7A20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D38" w:rsidRPr="00706C95" w:rsidRDefault="008C2D38" w:rsidP="00EF7A20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8C2D38" w:rsidRPr="00706C95" w:rsidRDefault="008C2D38" w:rsidP="008C2D38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8C2D38" w:rsidRPr="00706C95" w:rsidRDefault="008C2D38" w:rsidP="008C2D38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8C2D38" w:rsidRPr="00706C95" w:rsidRDefault="008C2D38" w:rsidP="008C2D38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8C2D38" w:rsidRPr="00706C95" w:rsidRDefault="008C2D38" w:rsidP="008C2D38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8C2D38" w:rsidRPr="00706C95" w:rsidRDefault="008C2D38" w:rsidP="008C2D38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/>
          <w:sz w:val="22"/>
          <w:szCs w:val="22"/>
        </w:rPr>
      </w:pPr>
    </w:p>
    <w:p w:rsidR="008C2D38" w:rsidRPr="00706C95" w:rsidRDefault="008C2D38" w:rsidP="008C2D38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8C2D38" w:rsidRPr="00706C95" w:rsidRDefault="008C2D38" w:rsidP="008C2D38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8C2D38" w:rsidRPr="00706C95" w:rsidRDefault="008C2D38" w:rsidP="008C2D38">
      <w:pPr>
        <w:tabs>
          <w:tab w:val="left" w:pos="0"/>
        </w:tabs>
        <w:jc w:val="both"/>
        <w:rPr>
          <w:rFonts w:ascii="Calibri" w:eastAsia="SymbolMT" w:hAnsi="Calibri" w:cs="SymbolMT"/>
          <w:sz w:val="22"/>
          <w:szCs w:val="22"/>
          <w:lang w:eastAsia="bg-BG"/>
        </w:rPr>
      </w:pPr>
    </w:p>
    <w:p w:rsidR="008C2D38" w:rsidRPr="005F23B8" w:rsidRDefault="008C2D38" w:rsidP="008C2D38">
      <w:pPr>
        <w:pStyle w:val="Title"/>
        <w:rPr>
          <w:rFonts w:asciiTheme="minorHAnsi" w:hAnsiTheme="minorHAnsi" w:cs="Times New Roman CYR"/>
          <w:sz w:val="22"/>
          <w:szCs w:val="22"/>
        </w:rPr>
      </w:pPr>
    </w:p>
    <w:p w:rsidR="00392646" w:rsidRPr="008C2D38" w:rsidRDefault="00392646" w:rsidP="008C2D38"/>
    <w:sectPr w:rsidR="00392646" w:rsidRPr="008C2D38" w:rsidSect="009C6C7A">
      <w:type w:val="oddPage"/>
      <w:pgSz w:w="11907" w:h="16840" w:code="1"/>
      <w:pgMar w:top="1701" w:right="708" w:bottom="567" w:left="1418" w:header="284" w:footer="51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EF" w:rsidRDefault="00AC3CEF">
      <w:r>
        <w:separator/>
      </w:r>
    </w:p>
  </w:endnote>
  <w:endnote w:type="continuationSeparator" w:id="0">
    <w:p w:rsidR="00AC3CEF" w:rsidRDefault="00AC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EF" w:rsidRDefault="00AC3CEF">
      <w:r>
        <w:separator/>
      </w:r>
    </w:p>
  </w:footnote>
  <w:footnote w:type="continuationSeparator" w:id="0">
    <w:p w:rsidR="00AC3CEF" w:rsidRDefault="00AC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D301B1"/>
    <w:multiLevelType w:val="multilevel"/>
    <w:tmpl w:val="1972A08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7" w15:restartNumberingAfterBreak="0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2" w15:restartNumberingAfterBreak="0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7" w15:restartNumberingAfterBreak="0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162A8"/>
    <w:multiLevelType w:val="multilevel"/>
    <w:tmpl w:val="86280D4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asciiTheme="minorHAnsi" w:eastAsia="Times New Roman" w:hAnsiTheme="minorHAnsi"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eastAsia="Times New Roman" w:hAnsiTheme="minorHAns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eastAsia="Times New Roman" w:hAnsiTheme="minorHAns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eastAsia="Times New Roman" w:hAnsiTheme="minorHAns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eastAsia="Times New Roman" w:hAnsiTheme="minorHAns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eastAsia="Times New Roman" w:hAnsiTheme="minorHAns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eastAsia="Times New Roman" w:hAnsiTheme="minorHAnsi" w:cs="Times New Roman" w:hint="default"/>
      </w:rPr>
    </w:lvl>
  </w:abstractNum>
  <w:abstractNum w:abstractNumId="21" w15:restartNumberingAfterBreak="0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13"/>
  </w:num>
  <w:num w:numId="10">
    <w:abstractNumId w:val="16"/>
  </w:num>
  <w:num w:numId="11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8"/>
  </w:num>
  <w:num w:numId="13">
    <w:abstractNumId w:val="9"/>
  </w:num>
  <w:num w:numId="14">
    <w:abstractNumId w:val="15"/>
  </w:num>
  <w:num w:numId="15">
    <w:abstractNumId w:val="21"/>
  </w:num>
  <w:num w:numId="16">
    <w:abstractNumId w:val="2"/>
  </w:num>
  <w:num w:numId="17">
    <w:abstractNumId w:val="19"/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7">
    <w:abstractNumId w:val="17"/>
  </w:num>
  <w:num w:numId="28">
    <w:abstractNumId w:val="20"/>
  </w:num>
  <w:num w:numId="29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03F0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4A4B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2D38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39AF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5E9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C6C7A"/>
    <w:rsid w:val="009D1E13"/>
    <w:rsid w:val="009D2BD1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3CEF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0E1C"/>
    <w:rsid w:val="00EF2190"/>
    <w:rsid w:val="00EF2F9E"/>
    <w:rsid w:val="00EF46A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16D28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41DF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3">
    <w:name w:val="Body Text 3"/>
    <w:basedOn w:val="Normal"/>
    <w:link w:val="BodyText3Char"/>
    <w:rsid w:val="00EF0E1C"/>
    <w:pPr>
      <w:spacing w:after="120"/>
    </w:pPr>
    <w:rPr>
      <w:rFonts w:ascii="Times New Roman" w:eastAsia="Times New Roman" w:hAnsi="Times New Roman" w:cs="Times New Roman"/>
      <w:sz w:val="16"/>
      <w:szCs w:val="16"/>
      <w:lang w:eastAsia="bg-BG"/>
    </w:rPr>
  </w:style>
  <w:style w:type="character" w:customStyle="1" w:styleId="BodyText3Char">
    <w:name w:val="Body Text 3 Char"/>
    <w:basedOn w:val="DefaultParagraphFont"/>
    <w:link w:val="BodyText3"/>
    <w:rsid w:val="00EF0E1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FAA8B-C777-43CE-9033-F03FF02B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template.dot</Template>
  <TotalTime>12</TotalTime>
  <Pages>9</Pages>
  <Words>1702</Words>
  <Characters>12453</Characters>
  <Application>Microsoft Office Word</Application>
  <DocSecurity>0</DocSecurity>
  <Lines>103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14127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7</cp:revision>
  <cp:lastPrinted>2013-10-10T12:21:00Z</cp:lastPrinted>
  <dcterms:created xsi:type="dcterms:W3CDTF">2014-11-04T06:55:00Z</dcterms:created>
  <dcterms:modified xsi:type="dcterms:W3CDTF">2016-03-12T10:31:00Z</dcterms:modified>
</cp:coreProperties>
</file>